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様式第</w:t>
      </w:r>
      <w:r w:rsidR="00832220">
        <w:rPr>
          <w:rFonts w:hint="eastAsia"/>
          <w:color w:val="000000" w:themeColor="text1"/>
          <w:sz w:val="24"/>
          <w:szCs w:val="24"/>
          <w:lang w:eastAsia="ja-JP"/>
        </w:rPr>
        <w:t>２</w:t>
      </w:r>
      <w:r w:rsidR="001A7423">
        <w:rPr>
          <w:rFonts w:hint="eastAsia"/>
          <w:color w:val="000000" w:themeColor="text1"/>
          <w:sz w:val="24"/>
          <w:szCs w:val="24"/>
          <w:lang w:eastAsia="ja-JP"/>
        </w:rPr>
        <w:t>号</w:t>
      </w:r>
      <w:r w:rsidR="00832220">
        <w:rPr>
          <w:rFonts w:hint="eastAsia"/>
          <w:color w:val="000000" w:themeColor="text1"/>
          <w:sz w:val="24"/>
          <w:szCs w:val="24"/>
          <w:lang w:eastAsia="ja-JP"/>
        </w:rPr>
        <w:t>（第２条関係）</w:t>
      </w:r>
    </w:p>
    <w:p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  <w:r w:rsidR="00352EA8">
        <w:rPr>
          <w:rFonts w:hint="eastAsia"/>
          <w:color w:val="000000" w:themeColor="text1"/>
          <w:sz w:val="24"/>
          <w:szCs w:val="24"/>
          <w:lang w:eastAsia="ja-JP"/>
        </w:rPr>
        <w:t>（住宅宿泊事業法用）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:rsidTr="002560DD">
        <w:trPr>
          <w:trHeight w:val="9568"/>
        </w:trPr>
        <w:tc>
          <w:tcPr>
            <w:tcW w:w="9243" w:type="dxa"/>
            <w:gridSpan w:val="2"/>
          </w:tcPr>
          <w:p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:rsidR="000E044E" w:rsidRDefault="000E044E" w:rsidP="000E04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E044E" w:rsidP="000E044E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消防長又は</w:t>
            </w:r>
            <w:r w:rsidR="00F1181C">
              <w:rPr>
                <w:rFonts w:hint="eastAsia"/>
                <w:color w:val="000000" w:themeColor="text1"/>
                <w:sz w:val="24"/>
                <w:szCs w:val="24"/>
              </w:rPr>
              <w:t>消防署長</w:t>
            </w:r>
            <w:r w:rsidR="001A7423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1A7423">
              <w:rPr>
                <w:rFonts w:hint="eastAsia"/>
                <w:color w:val="000000" w:themeColor="text1"/>
                <w:sz w:val="24"/>
                <w:szCs w:val="24"/>
              </w:rPr>
              <w:t>様</w:t>
            </w:r>
          </w:p>
          <w:p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:rsidR="00926F8C" w:rsidRPr="006A052D" w:rsidRDefault="00F1181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</w:p>
          <w:p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</w:t>
            </w:r>
            <w:r w:rsidR="00EA276C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消防法令適合通知書の交付を申請します。</w:t>
            </w:r>
          </w:p>
          <w:p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:rsidR="000974A8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1A7423" w:rsidRPr="006A052D" w:rsidRDefault="001A7423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:rsidR="000974A8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1A7423" w:rsidRPr="006A052D" w:rsidRDefault="001A7423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:rsidTr="00726633">
              <w:tc>
                <w:tcPr>
                  <w:tcW w:w="2693" w:type="dxa"/>
                </w:tcPr>
                <w:p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:rsidR="00AD2CFF" w:rsidRPr="006A052D" w:rsidRDefault="00AD2CFF" w:rsidP="00EA276C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:rsidTr="00726633">
              <w:trPr>
                <w:trHeight w:val="508"/>
              </w:trPr>
              <w:tc>
                <w:tcPr>
                  <w:tcW w:w="2693" w:type="dxa"/>
                </w:tcPr>
                <w:p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="00EA276C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="00FF37D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  <w:r w:rsidR="000359B5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EA276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住宅宿泊事業法</w:t>
            </w:r>
            <w:r w:rsidR="000974A8" w:rsidRPr="00EA276C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0974A8" w:rsidRPr="00EA276C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平成</w:t>
            </w:r>
            <w:r w:rsidR="00FF37DD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29</w:t>
            </w:r>
            <w:r w:rsidR="000974A8" w:rsidRPr="00EA276C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年法律第</w:t>
            </w:r>
            <w:r w:rsidR="00FF37DD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65</w:t>
            </w:r>
            <w:r w:rsidR="000974A8" w:rsidRPr="00EA276C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号）</w:t>
            </w:r>
            <w:r w:rsidR="000974A8" w:rsidRPr="00EA276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第３条</w:t>
            </w:r>
            <w:r w:rsidR="007D04F8" w:rsidRPr="00EA276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第１項</w:t>
            </w:r>
            <w:r w:rsidR="000974A8" w:rsidRPr="00EA276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の規定による届出</w:t>
            </w:r>
          </w:p>
          <w:p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EA276C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住宅宿泊事業法（平成</w:t>
            </w:r>
            <w:r w:rsidR="00FF37DD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29</w:t>
            </w:r>
            <w:r w:rsidRPr="00EA276C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年法律第</w:t>
            </w:r>
            <w:r w:rsidR="00FF37DD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65</w:t>
            </w:r>
            <w:r w:rsidRPr="00EA276C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号）第３条第４項</w:t>
            </w:r>
            <w:r w:rsidRPr="00EA276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の規定による届出</w:t>
            </w:r>
          </w:p>
        </w:tc>
      </w:tr>
      <w:tr w:rsidR="006A052D" w:rsidRPr="006A052D" w:rsidTr="00726633">
        <w:trPr>
          <w:trHeight w:val="235"/>
        </w:trPr>
        <w:tc>
          <w:tcPr>
            <w:tcW w:w="3686" w:type="dxa"/>
            <w:vAlign w:val="center"/>
          </w:tcPr>
          <w:p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:rsidTr="000359B5">
        <w:trPr>
          <w:trHeight w:val="1590"/>
        </w:trPr>
        <w:tc>
          <w:tcPr>
            <w:tcW w:w="3686" w:type="dxa"/>
            <w:vAlign w:val="center"/>
          </w:tcPr>
          <w:p w:rsidR="000974A8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A7423" w:rsidRDefault="001A7423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A7423" w:rsidRDefault="001A7423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A7423" w:rsidRPr="006A052D" w:rsidRDefault="001A7423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974A8" w:rsidRPr="00F850C7" w:rsidRDefault="000974A8" w:rsidP="001A7423">
      <w:pPr>
        <w:tabs>
          <w:tab w:val="left" w:pos="5018"/>
        </w:tabs>
        <w:spacing w:after="0" w:line="0" w:lineRule="atLeast"/>
        <w:ind w:firstLineChars="50" w:firstLine="80"/>
        <w:rPr>
          <w:rFonts w:asciiTheme="minorEastAsia" w:hAnsiTheme="minorEastAsia"/>
          <w:color w:val="000000" w:themeColor="text1"/>
          <w:sz w:val="16"/>
          <w:szCs w:val="16"/>
          <w:lang w:eastAsia="ja-JP"/>
        </w:rPr>
      </w:pPr>
      <w:r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備考</w:t>
      </w:r>
      <w:r w:rsidR="00465C05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 xml:space="preserve"> </w:t>
      </w:r>
      <w:r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１　この用紙の大きさは</w:t>
      </w:r>
      <w:r w:rsidR="00EA276C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、</w:t>
      </w:r>
      <w:r w:rsidR="00F1181C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日本産業</w:t>
      </w:r>
      <w:r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規格Ａ４とすること。</w:t>
      </w:r>
    </w:p>
    <w:p w:rsidR="00465C05" w:rsidRPr="00F850C7" w:rsidRDefault="000974A8" w:rsidP="00735647">
      <w:pPr>
        <w:tabs>
          <w:tab w:val="left" w:pos="5018"/>
        </w:tabs>
        <w:spacing w:after="0" w:line="0" w:lineRule="atLeast"/>
        <w:rPr>
          <w:rFonts w:asciiTheme="minorEastAsia" w:hAnsiTheme="minorEastAsia"/>
          <w:color w:val="000000" w:themeColor="text1"/>
          <w:sz w:val="16"/>
          <w:szCs w:val="16"/>
          <w:lang w:eastAsia="ja-JP"/>
        </w:rPr>
      </w:pPr>
      <w:r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 xml:space="preserve">　　</w:t>
      </w:r>
      <w:r w:rsid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 xml:space="preserve">  </w:t>
      </w:r>
      <w:r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 xml:space="preserve">２　</w:t>
      </w:r>
      <w:r w:rsidR="007D04F8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該当する場合は</w:t>
      </w:r>
      <w:r w:rsidR="00EA276C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、</w:t>
      </w:r>
      <w:r w:rsidR="007D04F8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□にチェックを入れること。</w:t>
      </w:r>
    </w:p>
    <w:p w:rsidR="003F77B3" w:rsidRDefault="00192F0F" w:rsidP="003F77B3">
      <w:pPr>
        <w:tabs>
          <w:tab w:val="left" w:pos="5018"/>
        </w:tabs>
        <w:spacing w:after="0" w:line="0" w:lineRule="atLeast"/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  <w:lang w:eastAsia="ja-JP"/>
        </w:rPr>
      </w:pPr>
      <w:r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３</w:t>
      </w:r>
      <w:r w:rsidRPr="00F850C7">
        <w:rPr>
          <w:rFonts w:asciiTheme="minorEastAsia" w:hAnsiTheme="minorEastAsia"/>
          <w:color w:val="000000" w:themeColor="text1"/>
          <w:sz w:val="16"/>
          <w:szCs w:val="16"/>
          <w:lang w:eastAsia="ja-JP"/>
        </w:rPr>
        <w:t xml:space="preserve">　</w:t>
      </w:r>
      <w:r w:rsidR="000106F5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住宅宿泊事業法（平成</w:t>
      </w:r>
      <w:r w:rsidR="00FF37DD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29</w:t>
      </w:r>
      <w:r w:rsidR="000106F5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年法律第65号）第３条第１項又は第４項の規定による届出</w:t>
      </w:r>
      <w:r w:rsidR="007205E6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書</w:t>
      </w:r>
      <w:r w:rsidR="000359B5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及び</w:t>
      </w:r>
      <w:r w:rsidR="003F77B3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その添付書類</w:t>
      </w:r>
      <w:r w:rsidR="000359B5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の写し、申</w:t>
      </w:r>
      <w:r w:rsidR="003F77B3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請</w:t>
      </w:r>
    </w:p>
    <w:p w:rsidR="000359B5" w:rsidRDefault="003F77B3" w:rsidP="003F77B3">
      <w:pPr>
        <w:tabs>
          <w:tab w:val="left" w:pos="5018"/>
        </w:tabs>
        <w:spacing w:after="0" w:line="0" w:lineRule="atLeast"/>
        <w:ind w:firstLineChars="400" w:firstLine="640"/>
        <w:rPr>
          <w:rFonts w:asciiTheme="minorEastAsia" w:hAnsiTheme="minorEastAsia"/>
          <w:color w:val="000000" w:themeColor="text1"/>
          <w:sz w:val="16"/>
          <w:szCs w:val="16"/>
          <w:lang w:eastAsia="ja-JP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部分の建築図面の写し、登記簿謄本の写し、その他必要な資料を添付</w:t>
      </w:r>
      <w:r w:rsidR="000359B5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すること。</w:t>
      </w:r>
    </w:p>
    <w:p w:rsidR="002560DD" w:rsidRPr="00F850C7" w:rsidRDefault="00204CF7" w:rsidP="00F850C7">
      <w:pPr>
        <w:tabs>
          <w:tab w:val="left" w:pos="5018"/>
        </w:tabs>
        <w:spacing w:after="0" w:line="0" w:lineRule="atLeast"/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  <w:lang w:eastAsia="ja-JP"/>
        </w:rPr>
      </w:pPr>
      <w:r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４</w:t>
      </w:r>
      <w:r w:rsidR="007D04F8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 xml:space="preserve">　</w:t>
      </w:r>
      <w:r w:rsidR="000974A8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※印の欄は</w:t>
      </w:r>
      <w:r w:rsidR="00FF37DD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、</w:t>
      </w:r>
      <w:r w:rsidR="000974A8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記入しないこと。</w:t>
      </w:r>
    </w:p>
    <w:sectPr w:rsidR="002560DD" w:rsidRPr="00F850C7" w:rsidSect="000359B5">
      <w:pgSz w:w="12240" w:h="15840"/>
      <w:pgMar w:top="1134" w:right="1440" w:bottom="113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D1" w:rsidRDefault="00A31CD1" w:rsidP="00E03D14">
      <w:pPr>
        <w:spacing w:after="0" w:line="240" w:lineRule="auto"/>
      </w:pPr>
      <w:r>
        <w:separator/>
      </w:r>
    </w:p>
  </w:endnote>
  <w:endnote w:type="continuationSeparator" w:id="0">
    <w:p w:rsidR="00A31CD1" w:rsidRDefault="00A31CD1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D1" w:rsidRDefault="00A31CD1" w:rsidP="00E03D14">
      <w:pPr>
        <w:spacing w:after="0" w:line="240" w:lineRule="auto"/>
      </w:pPr>
      <w:r>
        <w:separator/>
      </w:r>
    </w:p>
  </w:footnote>
  <w:footnote w:type="continuationSeparator" w:id="0">
    <w:p w:rsidR="00A31CD1" w:rsidRDefault="00A31CD1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49AA"/>
    <w:rsid w:val="00005B1D"/>
    <w:rsid w:val="000106F5"/>
    <w:rsid w:val="00026333"/>
    <w:rsid w:val="000359B5"/>
    <w:rsid w:val="00053003"/>
    <w:rsid w:val="00055143"/>
    <w:rsid w:val="0007167F"/>
    <w:rsid w:val="00071FB1"/>
    <w:rsid w:val="00084FC1"/>
    <w:rsid w:val="000905EB"/>
    <w:rsid w:val="000974A8"/>
    <w:rsid w:val="000A73C6"/>
    <w:rsid w:val="000E044E"/>
    <w:rsid w:val="000F398F"/>
    <w:rsid w:val="00102AB2"/>
    <w:rsid w:val="00113893"/>
    <w:rsid w:val="00151441"/>
    <w:rsid w:val="00161E75"/>
    <w:rsid w:val="001734BD"/>
    <w:rsid w:val="001754BE"/>
    <w:rsid w:val="00192F0F"/>
    <w:rsid w:val="001A0F21"/>
    <w:rsid w:val="001A7423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52EA8"/>
    <w:rsid w:val="00372E71"/>
    <w:rsid w:val="003B17BB"/>
    <w:rsid w:val="003C5157"/>
    <w:rsid w:val="003F77B3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2220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36219"/>
    <w:rsid w:val="0095008B"/>
    <w:rsid w:val="00970FA9"/>
    <w:rsid w:val="0098005D"/>
    <w:rsid w:val="009A4A14"/>
    <w:rsid w:val="009A59D8"/>
    <w:rsid w:val="009B22F1"/>
    <w:rsid w:val="009B677E"/>
    <w:rsid w:val="009D08A5"/>
    <w:rsid w:val="009E0D5E"/>
    <w:rsid w:val="009F3094"/>
    <w:rsid w:val="00A23574"/>
    <w:rsid w:val="00A31CD1"/>
    <w:rsid w:val="00A36253"/>
    <w:rsid w:val="00A72B7E"/>
    <w:rsid w:val="00A75993"/>
    <w:rsid w:val="00A8315C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752A9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CF7299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276C"/>
    <w:rsid w:val="00EA6DA6"/>
    <w:rsid w:val="00EB6306"/>
    <w:rsid w:val="00EC24C1"/>
    <w:rsid w:val="00ED004E"/>
    <w:rsid w:val="00ED183F"/>
    <w:rsid w:val="00F1181C"/>
    <w:rsid w:val="00F20454"/>
    <w:rsid w:val="00F302DD"/>
    <w:rsid w:val="00F35FAB"/>
    <w:rsid w:val="00F42B6C"/>
    <w:rsid w:val="00F56A01"/>
    <w:rsid w:val="00F6337E"/>
    <w:rsid w:val="00F704A0"/>
    <w:rsid w:val="00F72513"/>
    <w:rsid w:val="00F72A60"/>
    <w:rsid w:val="00F850C7"/>
    <w:rsid w:val="00F90C00"/>
    <w:rsid w:val="00FA0F4C"/>
    <w:rsid w:val="00FC7660"/>
    <w:rsid w:val="00FE58A3"/>
    <w:rsid w:val="00FF0D84"/>
    <w:rsid w:val="00FF0DFC"/>
    <w:rsid w:val="00FF2814"/>
    <w:rsid w:val="00FF37DD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48682C"/>
  <w15:docId w15:val="{D71C3FB1-E81A-417F-817B-B8232621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92C2C-194A-4DBE-83C2-6FA5CAA9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22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cdoa</cp:lastModifiedBy>
  <cp:revision>8</cp:revision>
  <cp:lastPrinted>2024-06-26T01:35:00Z</cp:lastPrinted>
  <dcterms:created xsi:type="dcterms:W3CDTF">2018-03-23T05:27:00Z</dcterms:created>
  <dcterms:modified xsi:type="dcterms:W3CDTF">2024-06-26T01:35:00Z</dcterms:modified>
</cp:coreProperties>
</file>