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A4" w:rsidRDefault="007359A4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別記様式第35　　　　　　　　　　　　　　　　　　　　　　　　　　　　　　　　</w:t>
      </w:r>
      <w:r>
        <w:rPr>
          <w:rFonts w:hint="eastAsia"/>
        </w:rPr>
        <w:t>（その１）①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60"/>
        <w:gridCol w:w="1860"/>
        <w:gridCol w:w="804"/>
        <w:gridCol w:w="316"/>
        <w:gridCol w:w="444"/>
        <w:gridCol w:w="451"/>
        <w:gridCol w:w="170"/>
        <w:gridCol w:w="355"/>
        <w:gridCol w:w="95"/>
        <w:gridCol w:w="450"/>
        <w:gridCol w:w="675"/>
        <w:gridCol w:w="40"/>
        <w:gridCol w:w="420"/>
        <w:gridCol w:w="904"/>
      </w:tblGrid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/>
        </w:trPr>
        <w:tc>
          <w:tcPr>
            <w:tcW w:w="9304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特定小規模施設用自動火災報知設備試験結果報告書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359A4" w:rsidRDefault="007359A4">
            <w:pPr>
              <w:wordWrap w:val="0"/>
              <w:ind w:left="100" w:right="100"/>
              <w:rPr>
                <w:rFonts w:hint="eastAsia"/>
              </w:rPr>
            </w:pPr>
          </w:p>
          <w:p w:rsidR="007359A4" w:rsidRDefault="007359A4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7359A4" w:rsidRDefault="007359A4">
            <w:pPr>
              <w:wordWrap w:val="0"/>
              <w:ind w:left="100" w:right="100"/>
              <w:rPr>
                <w:rFonts w:hint="eastAsia"/>
              </w:rPr>
            </w:pPr>
          </w:p>
          <w:p w:rsidR="007359A4" w:rsidRDefault="007359A4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7359A4" w:rsidRDefault="007359A4">
            <w:pPr>
              <w:wordWrap w:val="0"/>
              <w:ind w:left="100" w:right="100"/>
              <w:rPr>
                <w:rFonts w:hint="eastAsia"/>
              </w:rPr>
            </w:pPr>
          </w:p>
          <w:p w:rsidR="007359A4" w:rsidRDefault="007359A4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7359A4" w:rsidRDefault="007359A4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7359A4" w:rsidRDefault="007B0BCA" w:rsidP="007B0BCA">
            <w:pPr>
              <w:wordWrap w:val="0"/>
              <w:ind w:left="100" w:right="34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7359A4">
              <w:rPr>
                <w:rFonts w:hint="eastAsia"/>
                <w:sz w:val="24"/>
              </w:rPr>
              <w:t xml:space="preserve">　　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7359A4" w:rsidRDefault="007B0BC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24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76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3560" w:type="dxa"/>
            <w:gridSpan w:val="9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地上　　階　地階　　 階　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spacing w:val="-4"/>
                <w:w w:val="86"/>
              </w:rPr>
            </w:pPr>
            <w:r>
              <w:rPr>
                <w:rFonts w:hint="eastAsia"/>
                <w:w w:val="86"/>
              </w:rPr>
              <w:t>蓄積式・二信号式・アナログ式・自動試験機能付き・遠隔試験機能付き・無線式・その他（　　）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924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</w:pPr>
            <w:r>
              <w:rPr>
                <w:rFonts w:hint="eastAsia"/>
              </w:rPr>
              <w:t>Ｐ・ＧＰ型　　級　　回線数　　／</w:t>
            </w:r>
          </w:p>
        </w:tc>
        <w:tc>
          <w:tcPr>
            <w:tcW w:w="4320" w:type="dxa"/>
            <w:gridSpan w:val="11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75"/>
              </w:rPr>
              <w:t>Ｒ･ＧＲ型　自火報点数　点･その他点数　点･予備点数　点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4"/>
              </w:rPr>
              <w:t>定格電</w:t>
            </w:r>
            <w:r>
              <w:rPr>
                <w:rFonts w:hint="eastAsia"/>
              </w:rPr>
              <w:t>圧</w:t>
            </w:r>
          </w:p>
        </w:tc>
        <w:tc>
          <w:tcPr>
            <w:tcW w:w="6984" w:type="dxa"/>
            <w:gridSpan w:val="1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  <w:r>
              <w:rPr>
                <w:rFonts w:hint="eastAsia"/>
              </w:rPr>
              <w:t>ＡＣ　　　　　　　Ｖ・ＤＣ　　　　　　　　　　 Ｖ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4"/>
              </w:rPr>
              <w:t>予備電</w:t>
            </w:r>
            <w:r>
              <w:rPr>
                <w:rFonts w:hint="eastAsia"/>
              </w:rPr>
              <w:t>源</w:t>
            </w:r>
          </w:p>
        </w:tc>
        <w:tc>
          <w:tcPr>
            <w:tcW w:w="6984" w:type="dxa"/>
            <w:gridSpan w:val="1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  <w:r>
              <w:rPr>
                <w:rFonts w:hint="eastAsia"/>
              </w:rPr>
              <w:t>ＮｉＣｄ・その他（　　　 ）　　　　　　　　Ｖ　　　　ＡＨ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spacing w:line="240" w:lineRule="exact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　　級　 屋内型　　　　 個　 屋外型　　　　 個</w:t>
            </w:r>
          </w:p>
          <w:p w:rsidR="007359A4" w:rsidRDefault="007359A4">
            <w:pPr>
              <w:wordWrap w:val="0"/>
              <w:spacing w:line="240" w:lineRule="exact"/>
              <w:ind w:left="102" w:right="102"/>
              <w:jc w:val="center"/>
            </w:pPr>
            <w:r>
              <w:rPr>
                <w:rFonts w:hint="eastAsia"/>
              </w:rPr>
              <w:t>（無線式　　　型　　　　級　屋内型　　　　個　屋外型　　　　個）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5135" w:type="dxa"/>
            <w:gridSpan w:val="6"/>
            <w:vAlign w:val="center"/>
          </w:tcPr>
          <w:p w:rsidR="007359A4" w:rsidRDefault="007359A4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7359A4" w:rsidRDefault="007359A4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7359A4" w:rsidRDefault="007359A4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7359A4" w:rsidRDefault="007359A4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7359A4" w:rsidRDefault="007359A4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7359A4" w:rsidRDefault="007359A4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7359A4" w:rsidRDefault="007359A4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7359A4" w:rsidRDefault="007359A4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7359A4" w:rsidRDefault="007359A4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7359A4" w:rsidRDefault="007359A4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　　　　　　　　種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個　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7359A4" w:rsidRDefault="007359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3120" w:type="dxa"/>
            <w:gridSpan w:val="2"/>
            <w:vAlign w:val="center"/>
          </w:tcPr>
          <w:p w:rsidR="007359A4" w:rsidRDefault="007359A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1120" w:type="dxa"/>
            <w:gridSpan w:val="2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種　　 類</w:t>
            </w:r>
          </w:p>
        </w:tc>
        <w:tc>
          <w:tcPr>
            <w:tcW w:w="1420" w:type="dxa"/>
            <w:gridSpan w:val="4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電　　 圧</w:t>
            </w:r>
          </w:p>
        </w:tc>
        <w:tc>
          <w:tcPr>
            <w:tcW w:w="1220" w:type="dxa"/>
            <w:gridSpan w:val="3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電　　 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個　　 数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7359A4" w:rsidRDefault="007359A4">
            <w:pPr>
              <w:wordWrap w:val="0"/>
              <w:ind w:left="102" w:right="102"/>
              <w:jc w:val="center"/>
              <w:rPr>
                <w:rFonts w:hint="eastAsia"/>
                <w:w w:val="69"/>
              </w:rPr>
            </w:pPr>
            <w:r>
              <w:rPr>
                <w:rFonts w:hint="eastAsia"/>
                <w:w w:val="69"/>
              </w:rPr>
              <w:t>主音響装置（</w:t>
            </w:r>
            <w:r>
              <w:rPr>
                <w:rFonts w:hint="eastAsia"/>
                <w:spacing w:val="4"/>
                <w:w w:val="69"/>
              </w:rPr>
              <w:t>内蔵されているものを除</w:t>
            </w:r>
            <w:r>
              <w:rPr>
                <w:rFonts w:hint="eastAsia"/>
                <w:w w:val="69"/>
              </w:rPr>
              <w:t>く</w:t>
            </w:r>
            <w:r>
              <w:rPr>
                <w:rFonts w:hint="eastAsia"/>
                <w:spacing w:val="-11"/>
                <w:w w:val="69"/>
              </w:rPr>
              <w:t>。</w:t>
            </w:r>
            <w:r>
              <w:rPr>
                <w:rFonts w:hint="eastAsia"/>
                <w:w w:val="69"/>
              </w:rPr>
              <w:t>）</w:t>
            </w:r>
          </w:p>
        </w:tc>
        <w:tc>
          <w:tcPr>
            <w:tcW w:w="11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7359A4" w:rsidRDefault="007359A4">
            <w:pPr>
              <w:wordWrap w:val="0"/>
              <w:ind w:left="102" w:right="102"/>
              <w:jc w:val="center"/>
              <w:rPr>
                <w:rFonts w:hint="eastAsia"/>
                <w:w w:val="69"/>
              </w:rPr>
            </w:pPr>
            <w:r>
              <w:rPr>
                <w:rFonts w:hint="eastAsia"/>
                <w:w w:val="69"/>
              </w:rPr>
              <w:t>副音響装置（</w:t>
            </w:r>
            <w:r>
              <w:rPr>
                <w:rFonts w:hint="eastAsia"/>
                <w:spacing w:val="4"/>
                <w:w w:val="69"/>
              </w:rPr>
              <w:t>内蔵されているものを除</w:t>
            </w:r>
            <w:r>
              <w:rPr>
                <w:rFonts w:hint="eastAsia"/>
                <w:w w:val="69"/>
              </w:rPr>
              <w:t>く</w:t>
            </w:r>
            <w:r>
              <w:rPr>
                <w:rFonts w:hint="eastAsia"/>
                <w:spacing w:val="-13"/>
                <w:w w:val="69"/>
              </w:rPr>
              <w:t>。</w:t>
            </w:r>
            <w:r>
              <w:rPr>
                <w:rFonts w:hint="eastAsia"/>
                <w:w w:val="69"/>
              </w:rPr>
              <w:t>）</w:t>
            </w:r>
          </w:p>
        </w:tc>
        <w:tc>
          <w:tcPr>
            <w:tcW w:w="11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11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82"/>
              </w:rPr>
              <w:t>放送設備との連</w:t>
            </w:r>
            <w:r>
              <w:rPr>
                <w:rFonts w:hint="eastAsia"/>
              </w:rPr>
              <w:t>動</w:t>
            </w:r>
          </w:p>
        </w:tc>
        <w:tc>
          <w:tcPr>
            <w:tcW w:w="5124" w:type="dxa"/>
            <w:gridSpan w:val="1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32"/>
              </w:rPr>
              <w:t>鳴動方</w:t>
            </w:r>
            <w:r>
              <w:rPr>
                <w:rFonts w:hint="eastAsia"/>
              </w:rPr>
              <w:t>式</w:t>
            </w:r>
          </w:p>
        </w:tc>
        <w:tc>
          <w:tcPr>
            <w:tcW w:w="5124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一斉鳴動　　　・　　　区分鳴動</w:t>
            </w:r>
          </w:p>
        </w:tc>
      </w:tr>
    </w:tbl>
    <w:p w:rsidR="007359A4" w:rsidRDefault="007359A4">
      <w:pPr>
        <w:wordWrap w:val="0"/>
        <w:rPr>
          <w:rFonts w:hint="eastAsia"/>
        </w:rPr>
      </w:pPr>
      <w:r>
        <w:rPr>
          <w:rFonts w:hint="eastAsia"/>
        </w:rPr>
        <w:lastRenderedPageBreak/>
        <w:t>特定小規模施設用自動火災報知設備　　　　　　　　　　　　　　　　　　　　　　　　　　　②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320"/>
        <w:gridCol w:w="860"/>
        <w:gridCol w:w="2462"/>
        <w:gridCol w:w="4138"/>
        <w:gridCol w:w="560"/>
      </w:tblGrid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60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38" w:type="dxa"/>
            <w:tcBorders>
              <w:top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　　　　　 観　　　　　　　　　　 試　　　　　　　　　　 験</w:t>
            </w:r>
          </w:p>
        </w:tc>
        <w:tc>
          <w:tcPr>
            <w:tcW w:w="960" w:type="dxa"/>
            <w:gridSpan w:val="2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警戒区域の設</w:t>
            </w:r>
            <w:r>
              <w:rPr>
                <w:rFonts w:hint="eastAsia"/>
              </w:rPr>
              <w:t>定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6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置場所等</w:t>
            </w:r>
          </w:p>
        </w:tc>
        <w:tc>
          <w:tcPr>
            <w:tcW w:w="2462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7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462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462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7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03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源</w:t>
            </w:r>
          </w:p>
          <w:p w:rsidR="007359A4" w:rsidRDefault="007359A4">
            <w:pPr>
              <w:wordWrap w:val="0"/>
              <w:jc w:val="center"/>
              <w:rPr>
                <w:w w:val="55"/>
              </w:rPr>
            </w:pPr>
            <w:r>
              <w:rPr>
                <w:rFonts w:hint="eastAsia"/>
                <w:w w:val="55"/>
              </w:rPr>
              <w:t>（</w:t>
            </w:r>
            <w:r>
              <w:rPr>
                <w:rFonts w:hint="eastAsia"/>
                <w:spacing w:val="2"/>
                <w:w w:val="56"/>
              </w:rPr>
              <w:t>電池を除く</w:t>
            </w:r>
            <w:r>
              <w:rPr>
                <w:rFonts w:hint="eastAsia"/>
                <w:w w:val="56"/>
              </w:rPr>
              <w:t>｡）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ＡＣ 　　　　　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非常電源の種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ind w:left="100" w:right="100"/>
              <w:jc w:val="distribute"/>
            </w:pPr>
            <w:r>
              <w:rPr>
                <w:rFonts w:hint="eastAsia"/>
                <w:spacing w:val="18"/>
              </w:rPr>
              <w:t>非常電源専用受電設備・蓄電池設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感　　　　　　　 知 　　　　　　　器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警 戒 状 況 ・ 設 置 状 況 ・ 構 造 ・ 性 能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2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spacing w:val="-13"/>
              </w:rPr>
            </w:pPr>
            <w:r>
              <w:rPr>
                <w:rFonts w:hint="eastAsia"/>
                <w:spacing w:val="10"/>
              </w:rPr>
              <w:t>煙感知器</w:t>
            </w:r>
            <w:r>
              <w:rPr>
                <w:rFonts w:hint="eastAsia"/>
                <w:spacing w:val="-13"/>
              </w:rPr>
              <w:t>（</w:t>
            </w:r>
            <w:r>
              <w:rPr>
                <w:rFonts w:hint="eastAsia"/>
                <w:spacing w:val="-4"/>
              </w:rPr>
              <w:t>アナログ式を除</w:t>
            </w:r>
            <w:r>
              <w:rPr>
                <w:rFonts w:hint="eastAsia"/>
              </w:rPr>
              <w:t>く</w:t>
            </w:r>
            <w:r>
              <w:rPr>
                <w:rFonts w:hint="eastAsia"/>
                <w:spacing w:val="57"/>
              </w:rPr>
              <w:t>｡</w:t>
            </w:r>
            <w:r>
              <w:rPr>
                <w:rFonts w:hint="eastAsia"/>
                <w:spacing w:val="-13"/>
              </w:rPr>
              <w:t>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イオン化アナログ式スポット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"/>
              </w:rPr>
              <w:t>光電アナログ式スポット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表示</w:t>
            </w:r>
            <w:r>
              <w:rPr>
                <w:rFonts w:hint="eastAsia"/>
              </w:rPr>
              <w:t>灯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359A4" w:rsidRDefault="007359A4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地区</w:t>
            </w:r>
            <w:r>
              <w:rPr>
                <w:rFonts w:hint="eastAsia"/>
              </w:rPr>
              <w:t>音</w:t>
            </w:r>
            <w:r>
              <w:rPr>
                <w:rFonts w:hint="eastAsia"/>
                <w:spacing w:val="52"/>
              </w:rPr>
              <w:t>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3322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38" w:type="dxa"/>
            <w:tcBorders>
              <w:bottom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</w:tbl>
    <w:p w:rsidR="007359A4" w:rsidRDefault="007359A4">
      <w:pPr>
        <w:wordWrap w:val="0"/>
        <w:rPr>
          <w:rFonts w:hint="eastAsia"/>
        </w:rPr>
      </w:pPr>
    </w:p>
    <w:p w:rsidR="007359A4" w:rsidRDefault="007359A4">
      <w:pPr>
        <w:wordWrap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特定小規模施設用自動火災報知設備　　　　　　　　　　　　　　　　　　　　　　　　　　　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20"/>
        <w:gridCol w:w="1470"/>
        <w:gridCol w:w="2250"/>
        <w:gridCol w:w="4180"/>
        <w:gridCol w:w="560"/>
      </w:tblGrid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55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37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01"/>
              </w:rPr>
              <w:t>共通線試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送り配</w:t>
            </w:r>
            <w:r>
              <w:rPr>
                <w:rFonts w:hint="eastAsia"/>
              </w:rPr>
              <w:t>線</w:t>
            </w:r>
          </w:p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１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２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無線設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92"/>
              </w:rPr>
              <w:t>通信試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　　　　　信　　　　　　　機</w:t>
            </w: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火災表</w:t>
            </w:r>
            <w:r>
              <w:rPr>
                <w:rFonts w:hint="eastAsia"/>
              </w:rPr>
              <w:t>示</w:t>
            </w:r>
          </w:p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火災表示状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保持機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２信号式の機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蓄積式の機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注意表示試験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注意表示状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w w:val="73"/>
              </w:rPr>
            </w:pPr>
            <w:r>
              <w:rPr>
                <w:rFonts w:hint="eastAsia"/>
                <w:w w:val="73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5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同</w:t>
            </w:r>
            <w:r>
              <w:rPr>
                <w:rFonts w:hint="eastAsia"/>
              </w:rPr>
              <w:t>時</w:t>
            </w:r>
          </w:p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常用電源使用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予備電源使用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感知</w:t>
            </w:r>
            <w:r>
              <w:rPr>
                <w:rFonts w:hint="eastAsia"/>
              </w:rPr>
              <w:t>器</w:t>
            </w:r>
          </w:p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2" w:right="10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自動試験機能を有するもの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2" w:right="10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遠隔試験機能を有するもの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予備電</w:t>
            </w:r>
            <w:r>
              <w:rPr>
                <w:rFonts w:hint="eastAsia"/>
              </w:rPr>
              <w:t>源</w:t>
            </w:r>
          </w:p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87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付属装置試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相</w:t>
            </w:r>
            <w:r>
              <w:rPr>
                <w:rFonts w:hint="eastAsia"/>
              </w:rPr>
              <w:t>互</w:t>
            </w:r>
          </w:p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相互通話状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地区音響装置鳴動状況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中　継　器</w:t>
            </w:r>
          </w:p>
        </w:tc>
        <w:tc>
          <w:tcPr>
            <w:tcW w:w="1470" w:type="dxa"/>
            <w:vAlign w:val="center"/>
          </w:tcPr>
          <w:p w:rsidR="007359A4" w:rsidRDefault="007359A4">
            <w:pPr>
              <w:wordWrap w:val="0"/>
              <w:ind w:left="102" w:right="102"/>
              <w:jc w:val="center"/>
              <w:rPr>
                <w:w w:val="73"/>
              </w:rPr>
            </w:pPr>
            <w:r>
              <w:rPr>
                <w:rFonts w:hint="eastAsia"/>
                <w:w w:val="73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372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7359A4" w:rsidRDefault="007359A4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予備電源試験</w:t>
            </w:r>
          </w:p>
          <w:p w:rsidR="007359A4" w:rsidRDefault="007359A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（予備電源を有するもの）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87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  <w:r>
              <w:rPr>
                <w:rFonts w:hint="eastAsia"/>
              </w:rPr>
              <w:t>（その２）による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鳴動方式試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  <w:r>
              <w:rPr>
                <w:rFonts w:hint="eastAsia"/>
              </w:rPr>
              <w:t>（その２）による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1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</w:pPr>
          </w:p>
        </w:tc>
      </w:tr>
    </w:tbl>
    <w:p w:rsidR="007359A4" w:rsidRDefault="003476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7359A4">
        <w:rPr>
          <w:rFonts w:hint="eastAsia"/>
          <w:sz w:val="18"/>
        </w:rPr>
        <w:t>業規格Ａ４とすること。</w:t>
      </w:r>
    </w:p>
    <w:p w:rsidR="007359A4" w:rsidRDefault="007359A4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7359A4" w:rsidRDefault="007359A4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非常電源（内蔵型以外のもの）及び配線についての試験結果報告書を添付すること。</w:t>
      </w:r>
    </w:p>
    <w:p w:rsidR="007359A4" w:rsidRDefault="007359A4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蓄積式中継器の機能試験は、感知器の作動試験及び発信機の作動により確認するものとする。</w:t>
      </w:r>
    </w:p>
    <w:p w:rsidR="007359A4" w:rsidRDefault="007359A4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５　複合式の感知器の試験は、それぞれの種別に応じて行うものとする。</w:t>
      </w:r>
    </w:p>
    <w:p w:rsidR="007359A4" w:rsidRDefault="007359A4">
      <w:pPr>
        <w:wordWrap w:val="0"/>
        <w:spacing w:line="280" w:lineRule="exact"/>
        <w:rPr>
          <w:rFonts w:hint="eastAsia"/>
          <w:sz w:val="18"/>
        </w:rPr>
      </w:pPr>
    </w:p>
    <w:p w:rsidR="007359A4" w:rsidRDefault="007359A4">
      <w:pPr>
        <w:wordWrap w:val="0"/>
        <w:rPr>
          <w:rFonts w:hint="eastAsia"/>
        </w:rPr>
      </w:pPr>
      <w:r>
        <w:rPr>
          <w:sz w:val="18"/>
        </w:rPr>
        <w:br w:type="page"/>
      </w:r>
      <w:r>
        <w:rPr>
          <w:rFonts w:hint="eastAsia"/>
        </w:rPr>
        <w:lastRenderedPageBreak/>
        <w:t>特定小規模施設用自動火災報知設備　　　　　　　　　　　　　　　　　　　　　　　（その２）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534"/>
        <w:gridCol w:w="462"/>
        <w:gridCol w:w="462"/>
        <w:gridCol w:w="462"/>
        <w:gridCol w:w="532"/>
        <w:gridCol w:w="532"/>
        <w:gridCol w:w="472"/>
        <w:gridCol w:w="472"/>
        <w:gridCol w:w="472"/>
        <w:gridCol w:w="473"/>
        <w:gridCol w:w="462"/>
        <w:gridCol w:w="462"/>
        <w:gridCol w:w="490"/>
        <w:gridCol w:w="443"/>
        <w:gridCol w:w="456"/>
        <w:gridCol w:w="532"/>
      </w:tblGrid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ind w:left="100" w:right="100"/>
              <w:jc w:val="distribute"/>
              <w:rPr>
                <w:rFonts w:ascii="‚l‚r –¾’©" w:hint="eastAsia"/>
              </w:rPr>
            </w:pPr>
            <w:r>
              <w:rPr>
                <w:rFonts w:ascii="‚l‚r –¾’©" w:hint="eastAsia"/>
                <w:spacing w:val="38"/>
              </w:rPr>
              <w:t>感知器設置場</w:t>
            </w:r>
            <w:r>
              <w:rPr>
                <w:rFonts w:ascii="‚l‚r –¾’©" w:hint="eastAsia"/>
              </w:rPr>
              <w:t>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"/>
              </w:rPr>
              <w:t xml:space="preserve">多　信　号　</w:t>
            </w:r>
            <w:r>
              <w:rPr>
                <w:rFonts w:hint="eastAsia"/>
              </w:rPr>
              <w:t>式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"/>
              </w:rPr>
              <w:t>アナログ</w:t>
            </w:r>
            <w:r>
              <w:rPr>
                <w:rFonts w:hint="eastAsia"/>
              </w:rPr>
              <w:t>式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9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52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68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光電式スポット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1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1"/>
              </w:rPr>
              <w:t>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その他の多信号感知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  <w:w w:val="80"/>
              </w:rPr>
            </w:pPr>
            <w:r>
              <w:rPr>
                <w:rFonts w:hint="eastAsia"/>
                <w:spacing w:val="11"/>
                <w:w w:val="80"/>
              </w:rPr>
              <w:t>煙感知</w:t>
            </w:r>
            <w:r>
              <w:rPr>
                <w:rFonts w:hint="eastAsia"/>
                <w:w w:val="80"/>
              </w:rPr>
              <w:t>器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5"/>
        </w:trPr>
        <w:tc>
          <w:tcPr>
            <w:tcW w:w="6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6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0"/>
              </w:rPr>
              <w:t>光電式スポット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73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"/>
              </w:rPr>
              <w:t xml:space="preserve">合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 w:hint="eastAsi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59A4" w:rsidRDefault="007359A4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9A4" w:rsidRDefault="007359A4">
            <w:pPr>
              <w:wordWrap w:val="0"/>
              <w:jc w:val="center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7359A4" w:rsidRDefault="003476AB">
      <w:pPr>
        <w:wordWrap w:val="0"/>
        <w:spacing w:line="280" w:lineRule="exact"/>
        <w:rPr>
          <w:rFonts w:ascii="‚l‚r –¾’©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7359A4">
        <w:rPr>
          <w:rFonts w:hint="eastAsia"/>
          <w:sz w:val="18"/>
        </w:rPr>
        <w:t>業規格Ａ４とすること。</w:t>
      </w:r>
    </w:p>
    <w:p w:rsidR="007359A4" w:rsidRDefault="007359A4">
      <w:pPr>
        <w:wordWrap w:val="0"/>
        <w:spacing w:line="280" w:lineRule="exact"/>
        <w:rPr>
          <w:rFonts w:ascii="‚l‚r –¾’©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</w:t>
      </w:r>
      <w:r>
        <w:rPr>
          <w:rFonts w:hint="eastAsia"/>
          <w:spacing w:val="-5"/>
          <w:sz w:val="18"/>
        </w:rPr>
        <w:t>。</w:t>
      </w:r>
      <w:r>
        <w:rPr>
          <w:rFonts w:hint="eastAsia"/>
          <w:sz w:val="18"/>
        </w:rPr>
        <w:t>(受信機を設置する場合に限る｡）</w:t>
      </w:r>
    </w:p>
    <w:p w:rsidR="007359A4" w:rsidRDefault="007359A4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アナログ式及び自動試験機能付きのものは、階又は警戒区域ごとに設置されている個数を記入すること。</w:t>
      </w:r>
    </w:p>
    <w:sectPr w:rsidR="007359A4">
      <w:headerReference w:type="even" r:id="rId7"/>
      <w:footerReference w:type="even" r:id="rId8"/>
      <w:pgSz w:w="11907" w:h="16839" w:code="9"/>
      <w:pgMar w:top="1298" w:right="1298" w:bottom="1123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F2" w:rsidRDefault="001A45F2">
      <w:r>
        <w:separator/>
      </w:r>
    </w:p>
  </w:endnote>
  <w:endnote w:type="continuationSeparator" w:id="0">
    <w:p w:rsidR="001A45F2" w:rsidRDefault="001A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A4" w:rsidRDefault="007359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F2" w:rsidRDefault="001A45F2">
      <w:r>
        <w:separator/>
      </w:r>
    </w:p>
  </w:footnote>
  <w:footnote w:type="continuationSeparator" w:id="0">
    <w:p w:rsidR="001A45F2" w:rsidRDefault="001A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A4" w:rsidRDefault="007359A4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DE7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40E88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86A6B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46E28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98E829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B9CE4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6B81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E237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9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237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B"/>
    <w:rsid w:val="001A45F2"/>
    <w:rsid w:val="003476AB"/>
    <w:rsid w:val="005B32C5"/>
    <w:rsid w:val="007359A4"/>
    <w:rsid w:val="007B0BCA"/>
    <w:rsid w:val="00865AD2"/>
    <w:rsid w:val="00BE4C24"/>
    <w:rsid w:val="00DD5402"/>
    <w:rsid w:val="00E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2C42D-D6F3-4A07-A50F-8F3D2E15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2013</Words>
  <Characters>1840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別記様式第35　　　　　　　　　　　　　　　　　　　　　　　　　　　　　　　　（その１）①</vt:lpstr>
      <vt:lpstr>別記様式第35　　　　　　　　　　　　　　　　　　　　　　　　　　　　　　　　（その１）①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別記様式第35　　　　　　　　　　　　　　　　　　　　　　　　　　　　　　　　（その１）①</dc:title>
  <dc:subject/>
  <dc:creator>hi-hiza</dc:creator>
  <cp:keywords/>
  <cp:lastModifiedBy>cdoa</cp:lastModifiedBy>
  <cp:revision>2</cp:revision>
  <cp:lastPrinted>2010-03-11T02:33:00Z</cp:lastPrinted>
  <dcterms:created xsi:type="dcterms:W3CDTF">2020-08-07T07:05:00Z</dcterms:created>
  <dcterms:modified xsi:type="dcterms:W3CDTF">2020-08-07T07:05:00Z</dcterms:modified>
</cp:coreProperties>
</file>